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8D07" w14:textId="77777777" w:rsidR="009169D5" w:rsidRDefault="00BE13A0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Referat</w:t>
      </w:r>
    </w:p>
    <w:p w14:paraId="43BE8D08" w14:textId="77777777" w:rsidR="009169D5" w:rsidRDefault="00BE13A0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</w:t>
      </w:r>
    </w:p>
    <w:p w14:paraId="43BE8D09" w14:textId="77777777" w:rsidR="009169D5" w:rsidRDefault="00BE13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Afdelingsmøde Afd. 185-0, afholdt d.7/10/2025</w:t>
      </w:r>
    </w:p>
    <w:p w14:paraId="43BE8D0A" w14:textId="77777777" w:rsidR="009169D5" w:rsidRDefault="00BE13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Beboerhuset Helgesvej 105 B 4160 Herlufmagle</w:t>
      </w:r>
    </w:p>
    <w:p w14:paraId="43BE8D0B" w14:textId="77777777" w:rsidR="009169D5" w:rsidRDefault="009169D5">
      <w:pPr>
        <w:rPr>
          <w:rFonts w:ascii="Arial" w:hAnsi="Arial" w:cs="Arial"/>
        </w:rPr>
      </w:pPr>
    </w:p>
    <w:p w14:paraId="43BE8D0C" w14:textId="77777777" w:rsidR="009169D5" w:rsidRDefault="00BE13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Tilstede: </w:t>
      </w:r>
    </w:p>
    <w:p w14:paraId="43BE8D0D" w14:textId="77777777" w:rsidR="009169D5" w:rsidRDefault="00BE13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31 beboere (26 husstande)</w:t>
      </w:r>
    </w:p>
    <w:p w14:paraId="43BE8D0E" w14:textId="77777777" w:rsidR="009169D5" w:rsidRDefault="00BE13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Kim Nielsen – organisationsbestyrelsen</w:t>
      </w:r>
    </w:p>
    <w:p w14:paraId="43BE8D0F" w14:textId="77777777" w:rsidR="009169D5" w:rsidRDefault="00BE13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Johansen – </w:t>
      </w:r>
      <w:r>
        <w:rPr>
          <w:rFonts w:ascii="Arial" w:hAnsi="Arial" w:cs="Arial"/>
        </w:rPr>
        <w:t>organisationsbestyrelsen</w:t>
      </w:r>
    </w:p>
    <w:p w14:paraId="43BE8D10" w14:textId="77777777" w:rsidR="009169D5" w:rsidRDefault="00BE13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Varmemester Jan Knudsen – Lejerbo</w:t>
      </w:r>
    </w:p>
    <w:p w14:paraId="43BE8D11" w14:textId="77777777" w:rsidR="009169D5" w:rsidRDefault="00BE13A0">
      <w:pPr>
        <w:spacing w:after="0" w:line="240" w:lineRule="auto"/>
        <w:rPr>
          <w:rFonts w:ascii="Arial" w:hAnsi="Arial" w:cs="Arial"/>
        </w:rPr>
      </w:pPr>
      <w:bookmarkStart w:id="0" w:name="_Hlk210825041"/>
      <w:r>
        <w:rPr>
          <w:rFonts w:ascii="Arial" w:hAnsi="Arial" w:cs="Arial"/>
        </w:rPr>
        <w:t xml:space="preserve">Lokalinspektør Tim Manniche </w:t>
      </w:r>
      <w:bookmarkEnd w:id="0"/>
      <w:r>
        <w:rPr>
          <w:rFonts w:ascii="Arial" w:hAnsi="Arial" w:cs="Arial"/>
        </w:rPr>
        <w:t xml:space="preserve">– Lejerbo </w:t>
      </w:r>
    </w:p>
    <w:p w14:paraId="43BE8D12" w14:textId="77777777" w:rsidR="009169D5" w:rsidRDefault="009169D5">
      <w:pPr>
        <w:spacing w:after="0" w:line="240" w:lineRule="auto"/>
        <w:jc w:val="center"/>
        <w:rPr>
          <w:rFonts w:ascii="Arial" w:hAnsi="Arial" w:cs="Arial"/>
        </w:rPr>
      </w:pPr>
    </w:p>
    <w:p w14:paraId="43BE8D13" w14:textId="77777777" w:rsidR="009169D5" w:rsidRDefault="00BE13A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Dagsorden</w:t>
      </w:r>
    </w:p>
    <w:p w14:paraId="43BE8D14" w14:textId="77777777" w:rsidR="009169D5" w:rsidRDefault="009169D5">
      <w:pPr>
        <w:rPr>
          <w:sz w:val="28"/>
          <w:szCs w:val="28"/>
        </w:rPr>
      </w:pPr>
    </w:p>
    <w:p w14:paraId="43BE8D15" w14:textId="77777777" w:rsidR="009169D5" w:rsidRDefault="00BE13A0">
      <w:pPr>
        <w:pStyle w:val="Listeafsni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valg af dirigent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Tim Manniche</w:t>
      </w:r>
    </w:p>
    <w:p w14:paraId="43BE8D16" w14:textId="77777777" w:rsidR="009169D5" w:rsidRDefault="009169D5">
      <w:pPr>
        <w:spacing w:after="0" w:line="240" w:lineRule="auto"/>
        <w:rPr>
          <w:rFonts w:ascii="Arial" w:hAnsi="Arial" w:cs="Arial"/>
        </w:rPr>
      </w:pPr>
    </w:p>
    <w:p w14:paraId="43BE8D17" w14:textId="77777777" w:rsidR="009169D5" w:rsidRDefault="00BE13A0">
      <w:pPr>
        <w:pStyle w:val="Listeafsni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valg af referent                                                                                                                 Hanne Pedersen</w:t>
      </w:r>
    </w:p>
    <w:p w14:paraId="43BE8D18" w14:textId="77777777" w:rsidR="009169D5" w:rsidRDefault="009169D5">
      <w:pPr>
        <w:pStyle w:val="Listeafsnit"/>
        <w:rPr>
          <w:rFonts w:ascii="Arial" w:hAnsi="Arial" w:cs="Arial"/>
        </w:rPr>
      </w:pPr>
    </w:p>
    <w:p w14:paraId="43BE8D19" w14:textId="77777777" w:rsidR="009169D5" w:rsidRDefault="00BE13A0">
      <w:pPr>
        <w:pStyle w:val="Listeafsni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valg af 2 stemmetæller                                                                                                                  Tom Jensen og Jan Knudsen</w:t>
      </w:r>
    </w:p>
    <w:p w14:paraId="43BE8D1A" w14:textId="77777777" w:rsidR="009169D5" w:rsidRDefault="009169D5">
      <w:pPr>
        <w:pStyle w:val="Listeafsnit"/>
        <w:rPr>
          <w:rFonts w:ascii="Arial" w:hAnsi="Arial" w:cs="Arial"/>
        </w:rPr>
      </w:pPr>
    </w:p>
    <w:p w14:paraId="43BE8D1B" w14:textId="77777777" w:rsidR="009169D5" w:rsidRDefault="00BE13A0">
      <w:pPr>
        <w:pStyle w:val="Listeafsni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Afdelingens beretning v/ formanden                                                                                                          Peter Hansen fremlagde afdelingens beretning.                                                                             Beretningen blev taget til efterretning.</w:t>
      </w:r>
    </w:p>
    <w:p w14:paraId="43BE8D1C" w14:textId="77777777" w:rsidR="009169D5" w:rsidRDefault="009169D5">
      <w:pPr>
        <w:pStyle w:val="Listeafsnit"/>
        <w:rPr>
          <w:rFonts w:ascii="Arial" w:hAnsi="Arial" w:cs="Arial"/>
        </w:rPr>
      </w:pPr>
    </w:p>
    <w:p w14:paraId="43BE8D1D" w14:textId="77777777" w:rsidR="009169D5" w:rsidRDefault="00BE13A0">
      <w:pPr>
        <w:pStyle w:val="Listeafsni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Forlæggelse af afdelingens regnskab 2024/25 og budget 26/27                                          Lokalinspektør Tim Manniche fremlagde regnskab og budget.                                           Der blev stillet spørgsmål til henholdsvis konto 116 og 119, som Tim Manniche svarede på og herefter blev Regnskabet og budgettet godkendt.                                                                                             </w:t>
      </w:r>
    </w:p>
    <w:p w14:paraId="43BE8D1E" w14:textId="77777777" w:rsidR="009169D5" w:rsidRDefault="009169D5">
      <w:pPr>
        <w:pStyle w:val="Listeafsnit"/>
        <w:rPr>
          <w:rFonts w:ascii="Arial" w:hAnsi="Arial" w:cs="Arial"/>
        </w:rPr>
      </w:pPr>
    </w:p>
    <w:p w14:paraId="43BE8D1F" w14:textId="77777777" w:rsidR="009169D5" w:rsidRDefault="00BE13A0">
      <w:pPr>
        <w:pStyle w:val="Listeafsnit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Indkomne forslag </w:t>
      </w:r>
    </w:p>
    <w:p w14:paraId="43BE8D20" w14:textId="77777777" w:rsidR="009169D5" w:rsidRDefault="009169D5">
      <w:pPr>
        <w:pStyle w:val="Listeafsnit"/>
        <w:rPr>
          <w:rFonts w:ascii="Arial" w:hAnsi="Arial" w:cs="Arial"/>
          <w:b/>
          <w:bCs/>
        </w:rPr>
      </w:pPr>
    </w:p>
    <w:p w14:paraId="43BE8D21" w14:textId="77777777" w:rsidR="009169D5" w:rsidRDefault="00BE13A0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Ændring til husorden</w:t>
      </w:r>
    </w:p>
    <w:p w14:paraId="43BE8D22" w14:textId="77777777" w:rsidR="009169D5" w:rsidRDefault="009169D5">
      <w:pPr>
        <w:pStyle w:val="Listeafsnit"/>
        <w:rPr>
          <w:rFonts w:ascii="Arial" w:hAnsi="Arial" w:cs="Arial"/>
          <w:b/>
          <w:bCs/>
        </w:rPr>
      </w:pPr>
    </w:p>
    <w:p w14:paraId="43BE8D23" w14:textId="77777777" w:rsidR="009169D5" w:rsidRDefault="00BE13A0">
      <w:pPr>
        <w:pStyle w:val="Listeafsnit"/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.Side 6 under storskrald tilføjes i husorden: </w:t>
      </w:r>
      <w:r>
        <w:rPr>
          <w:rFonts w:ascii="Arial" w:hAnsi="Arial" w:cs="Arial"/>
        </w:rPr>
        <w:t xml:space="preserve">                                                                 udsætning kun dagen før afhentning </w:t>
      </w:r>
      <w:r>
        <w:rPr>
          <w:rFonts w:ascii="Arial" w:hAnsi="Arial" w:cs="Arial"/>
          <w:b/>
          <w:bCs/>
          <w:color w:val="EE0000"/>
        </w:rPr>
        <w:t>Vedtage</w:t>
      </w:r>
      <w:r>
        <w:rPr>
          <w:rFonts w:ascii="Arial" w:hAnsi="Arial" w:cs="Arial"/>
          <w:color w:val="EE0000"/>
        </w:rPr>
        <w:t>t</w:t>
      </w:r>
    </w:p>
    <w:p w14:paraId="43BE8D24" w14:textId="77777777" w:rsidR="009169D5" w:rsidRDefault="009169D5">
      <w:pPr>
        <w:pStyle w:val="Listeafsnit"/>
        <w:rPr>
          <w:rFonts w:ascii="Arial" w:hAnsi="Arial" w:cs="Arial"/>
          <w:color w:val="EE0000"/>
        </w:rPr>
      </w:pPr>
    </w:p>
    <w:p w14:paraId="43BE8D25" w14:textId="77777777" w:rsidR="009169D5" w:rsidRDefault="00BE13A0">
      <w:pPr>
        <w:pStyle w:val="Listeafsnit"/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siden 9 under punktet ved maling af hegn, fjernes:</w:t>
      </w:r>
    </w:p>
    <w:p w14:paraId="43BE8D26" w14:textId="77777777" w:rsidR="009169D5" w:rsidRDefault="00BE13A0">
      <w:pPr>
        <w:pStyle w:val="Listeafsnit"/>
      </w:pPr>
      <w:r>
        <w:rPr>
          <w:rFonts w:ascii="Arial" w:hAnsi="Arial" w:cs="Arial"/>
        </w:rPr>
        <w:t xml:space="preserve">Levende hegn max 1,2 m </w:t>
      </w:r>
      <w:r>
        <w:rPr>
          <w:rFonts w:ascii="Arial" w:hAnsi="Arial" w:cs="Arial"/>
          <w:b/>
          <w:bCs/>
          <w:color w:val="C00000"/>
        </w:rPr>
        <w:t>Vedtaget</w:t>
      </w:r>
    </w:p>
    <w:p w14:paraId="43BE8D27" w14:textId="77777777" w:rsidR="009169D5" w:rsidRDefault="009169D5">
      <w:pPr>
        <w:pStyle w:val="Listeafsnit"/>
        <w:rPr>
          <w:rFonts w:ascii="Arial" w:hAnsi="Arial" w:cs="Arial"/>
        </w:rPr>
      </w:pPr>
    </w:p>
    <w:p w14:paraId="43BE8D28" w14:textId="77777777" w:rsidR="009169D5" w:rsidRDefault="00BE13A0">
      <w:pPr>
        <w:pStyle w:val="Listeafsnit"/>
      </w:pPr>
      <w:r>
        <w:rPr>
          <w:rFonts w:ascii="Arial" w:hAnsi="Arial" w:cs="Arial"/>
          <w:b/>
          <w:bCs/>
        </w:rPr>
        <w:t xml:space="preserve">3.  </w:t>
      </w:r>
      <w:r>
        <w:rPr>
          <w:rFonts w:ascii="Arial" w:hAnsi="Arial" w:cs="Arial"/>
        </w:rPr>
        <w:t>side 9 tilføjes nyt punk Halvtag</w:t>
      </w:r>
    </w:p>
    <w:p w14:paraId="43BE8D29" w14:textId="77777777" w:rsidR="009169D5" w:rsidRDefault="00BE13A0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Forslaget blev forkastede, da der mangler nogle retningslinjer for størrelse og forbrug af div materialer. Bestyrelsen vil udarbejde et nyt forslag med retningslinjer og indkalde til ekstra ordinærafdelingsmøde.</w:t>
      </w:r>
    </w:p>
    <w:p w14:paraId="43BE8D2A" w14:textId="77777777" w:rsidR="009169D5" w:rsidRDefault="00BE13A0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3BE8D2B" w14:textId="77777777" w:rsidR="009169D5" w:rsidRDefault="00BE13A0">
      <w:pPr>
        <w:pStyle w:val="Listeafsnit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. side 12 Teksten gæsteparkering Max 2 timer fjernes. </w:t>
      </w:r>
      <w:r>
        <w:rPr>
          <w:rFonts w:ascii="Arial" w:hAnsi="Arial" w:cs="Arial"/>
          <w:b/>
          <w:bCs/>
          <w:color w:val="C00000"/>
        </w:rPr>
        <w:t xml:space="preserve">Vedtaget </w:t>
      </w:r>
    </w:p>
    <w:p w14:paraId="43BE8D2C" w14:textId="77777777" w:rsidR="009169D5" w:rsidRDefault="009169D5">
      <w:pPr>
        <w:pStyle w:val="Listeafsnit"/>
        <w:rPr>
          <w:rFonts w:ascii="Arial" w:hAnsi="Arial" w:cs="Arial"/>
        </w:rPr>
      </w:pPr>
    </w:p>
    <w:p w14:paraId="43BE8D2D" w14:textId="77777777" w:rsidR="009169D5" w:rsidRDefault="009169D5">
      <w:pPr>
        <w:pStyle w:val="Listeafsnit"/>
        <w:rPr>
          <w:rFonts w:ascii="Arial" w:hAnsi="Arial" w:cs="Arial"/>
          <w:b/>
          <w:bCs/>
        </w:rPr>
      </w:pPr>
    </w:p>
    <w:p w14:paraId="43BE8D2E" w14:textId="77777777" w:rsidR="009169D5" w:rsidRDefault="00BE13A0">
      <w:pPr>
        <w:pStyle w:val="Listeafsnit"/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>. side 12 under musik tilføjes</w:t>
      </w:r>
    </w:p>
    <w:p w14:paraId="43BE8D2F" w14:textId="77777777" w:rsidR="009169D5" w:rsidRDefault="00BE13A0">
      <w:pPr>
        <w:pStyle w:val="Listeafsnit"/>
      </w:pPr>
      <w:r>
        <w:rPr>
          <w:rFonts w:ascii="Arial" w:hAnsi="Arial" w:cs="Arial"/>
        </w:rPr>
        <w:t xml:space="preserve">Musik og støj og brug af maskiner må finde sted, alle ugen dagens fra kl. 8.00 – 22.00. Musik efter kl. 22.00 skal forgå for lukket døre og vinduer. </w:t>
      </w:r>
      <w:r>
        <w:rPr>
          <w:rFonts w:ascii="Arial" w:hAnsi="Arial" w:cs="Arial"/>
          <w:b/>
          <w:bCs/>
          <w:color w:val="C00000"/>
        </w:rPr>
        <w:t xml:space="preserve">Vedtaget </w:t>
      </w:r>
    </w:p>
    <w:p w14:paraId="43BE8D30" w14:textId="77777777" w:rsidR="009169D5" w:rsidRDefault="00BE13A0">
      <w:pPr>
        <w:pStyle w:val="Listeafsnit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 </w:t>
      </w:r>
    </w:p>
    <w:p w14:paraId="43BE8D31" w14:textId="77777777" w:rsidR="009169D5" w:rsidRDefault="00BE13A0">
      <w:pPr>
        <w:pStyle w:val="Listeafsnit"/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</w:rPr>
        <w:t xml:space="preserve">side 15 punktet </w:t>
      </w:r>
      <w:proofErr w:type="spellStart"/>
      <w:r>
        <w:rPr>
          <w:rFonts w:ascii="Arial" w:hAnsi="Arial" w:cs="Arial"/>
        </w:rPr>
        <w:t>walkie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talkie</w:t>
      </w:r>
      <w:proofErr w:type="spellEnd"/>
      <w:r>
        <w:rPr>
          <w:rFonts w:ascii="Arial" w:hAnsi="Arial" w:cs="Arial"/>
        </w:rPr>
        <w:t xml:space="preserve"> anlæg. Ændres til må </w:t>
      </w:r>
      <w:r>
        <w:rPr>
          <w:rFonts w:ascii="Arial" w:hAnsi="Arial" w:cs="Arial"/>
        </w:rPr>
        <w:t xml:space="preserve">ikke opsættes. </w:t>
      </w:r>
      <w:r>
        <w:rPr>
          <w:rFonts w:ascii="Arial" w:hAnsi="Arial" w:cs="Arial"/>
          <w:b/>
          <w:bCs/>
          <w:color w:val="C00000"/>
        </w:rPr>
        <w:t>Vedtaget</w:t>
      </w:r>
    </w:p>
    <w:p w14:paraId="43BE8D32" w14:textId="77777777" w:rsidR="009169D5" w:rsidRDefault="009169D5">
      <w:pPr>
        <w:pStyle w:val="Listeafsnit"/>
        <w:rPr>
          <w:rFonts w:ascii="Arial" w:hAnsi="Arial" w:cs="Arial"/>
          <w:b/>
          <w:bCs/>
          <w:color w:val="C00000"/>
        </w:rPr>
      </w:pPr>
    </w:p>
    <w:p w14:paraId="43BE8D33" w14:textId="77777777" w:rsidR="009169D5" w:rsidRDefault="00BE13A0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Husorden tilføjelse </w:t>
      </w:r>
      <w:bookmarkStart w:id="1" w:name="_Hlk210830131"/>
      <w:r>
        <w:rPr>
          <w:rFonts w:ascii="Arial" w:hAnsi="Arial" w:cs="Arial"/>
          <w:b/>
          <w:bCs/>
          <w:u w:val="single"/>
        </w:rPr>
        <w:t xml:space="preserve">handikap-parkeringspladser </w:t>
      </w:r>
      <w:bookmarkEnd w:id="1"/>
      <w:r>
        <w:rPr>
          <w:rFonts w:ascii="Arial" w:hAnsi="Arial" w:cs="Arial"/>
          <w:b/>
          <w:bCs/>
          <w:u w:val="single"/>
        </w:rPr>
        <w:t xml:space="preserve">skiltning                                                                                                                                        </w:t>
      </w:r>
    </w:p>
    <w:p w14:paraId="43BE8D34" w14:textId="77777777" w:rsidR="009169D5" w:rsidRDefault="009169D5">
      <w:pPr>
        <w:pStyle w:val="Listeafsnit"/>
        <w:ind w:left="1080"/>
        <w:rPr>
          <w:rFonts w:ascii="Arial" w:hAnsi="Arial" w:cs="Arial"/>
          <w:u w:val="single"/>
        </w:rPr>
      </w:pPr>
    </w:p>
    <w:p w14:paraId="43BE8D35" w14:textId="77777777" w:rsidR="009169D5" w:rsidRDefault="00BE13A0">
      <w:pPr>
        <w:pStyle w:val="Listeafsnit"/>
        <w:ind w:left="1080"/>
      </w:pPr>
      <w:r>
        <w:rPr>
          <w:rFonts w:ascii="Arial" w:hAnsi="Arial" w:cs="Arial"/>
        </w:rPr>
        <w:t xml:space="preserve">Forslag om ensartet skiltning af handikap-parkeringspladser. </w:t>
      </w:r>
      <w:r>
        <w:rPr>
          <w:rFonts w:ascii="Arial" w:hAnsi="Arial" w:cs="Arial"/>
          <w:b/>
          <w:bCs/>
          <w:color w:val="C00000"/>
        </w:rPr>
        <w:t>Vedtaget</w:t>
      </w:r>
    </w:p>
    <w:p w14:paraId="43BE8D36" w14:textId="77777777" w:rsidR="009169D5" w:rsidRDefault="00BE13A0">
      <w:pPr>
        <w:ind w:left="735"/>
      </w:pPr>
      <w:r>
        <w:rPr>
          <w:rFonts w:ascii="Arial" w:hAnsi="Arial" w:cs="Arial"/>
          <w:b/>
          <w:bCs/>
        </w:rPr>
        <w:t xml:space="preserve">3)  </w:t>
      </w:r>
      <w:r>
        <w:rPr>
          <w:rFonts w:ascii="Arial" w:hAnsi="Arial" w:cs="Arial"/>
        </w:rPr>
        <w:t>Forslag om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Beplantning på det grønne område ved indkørslen til p-pladsen til bakkedraget.  </w:t>
      </w:r>
      <w:r>
        <w:rPr>
          <w:rFonts w:ascii="Arial" w:hAnsi="Arial" w:cs="Arial"/>
          <w:b/>
          <w:bCs/>
          <w:color w:val="C00000"/>
        </w:rPr>
        <w:t xml:space="preserve">ikke vedtaget  </w:t>
      </w:r>
    </w:p>
    <w:p w14:paraId="43BE8D37" w14:textId="77777777" w:rsidR="009169D5" w:rsidRDefault="00BE13A0">
      <w:pPr>
        <w:ind w:left="735"/>
      </w:pPr>
      <w:r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</w:rPr>
        <w:t>Forslag om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etablering af ekstra parkeringspladser i bakkedraget. </w:t>
      </w:r>
      <w:r>
        <w:rPr>
          <w:rFonts w:ascii="Arial" w:hAnsi="Arial" w:cs="Arial"/>
          <w:b/>
          <w:bCs/>
          <w:color w:val="C00000"/>
        </w:rPr>
        <w:t xml:space="preserve">Ikke vedtaget                                                                   </w:t>
      </w:r>
    </w:p>
    <w:p w14:paraId="43BE8D38" w14:textId="77777777" w:rsidR="009169D5" w:rsidRDefault="009169D5">
      <w:pPr>
        <w:pStyle w:val="Listeafsnit"/>
        <w:ind w:left="1080"/>
        <w:rPr>
          <w:rFonts w:ascii="Arial" w:hAnsi="Arial" w:cs="Arial"/>
          <w:b/>
          <w:bCs/>
          <w:color w:val="C00000"/>
        </w:rPr>
      </w:pPr>
    </w:p>
    <w:p w14:paraId="43BE8D39" w14:textId="77777777" w:rsidR="009169D5" w:rsidRDefault="00BE13A0">
      <w:pPr>
        <w:pStyle w:val="Listeafsnit"/>
        <w:numPr>
          <w:ilvl w:val="0"/>
          <w:numId w:val="1"/>
        </w:num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valg til bestyrelse</w:t>
      </w:r>
    </w:p>
    <w:p w14:paraId="43BE8D3A" w14:textId="77777777" w:rsidR="009169D5" w:rsidRDefault="00BE13A0">
      <w:pPr>
        <w:pStyle w:val="Listeafsnit"/>
        <w:numPr>
          <w:ilvl w:val="0"/>
          <w:numId w:val="3"/>
        </w:numPr>
      </w:pPr>
      <w:r>
        <w:rPr>
          <w:rFonts w:ascii="Arial" w:hAnsi="Arial" w:cs="Arial"/>
        </w:rPr>
        <w:t xml:space="preserve">Valg af formand: på valg er Peter Hansen </w:t>
      </w:r>
      <w:r>
        <w:rPr>
          <w:rFonts w:ascii="Arial" w:hAnsi="Arial" w:cs="Arial"/>
          <w:b/>
          <w:bCs/>
          <w:color w:val="C00000"/>
        </w:rPr>
        <w:t>Genvalgt</w:t>
      </w:r>
    </w:p>
    <w:p w14:paraId="43BE8D3B" w14:textId="77777777" w:rsidR="009169D5" w:rsidRDefault="00BE13A0">
      <w:pPr>
        <w:pStyle w:val="Listeafsnit"/>
        <w:numPr>
          <w:ilvl w:val="0"/>
          <w:numId w:val="3"/>
        </w:numPr>
      </w:pPr>
      <w:r>
        <w:rPr>
          <w:rFonts w:ascii="Arial" w:hAnsi="Arial" w:cs="Arial"/>
        </w:rPr>
        <w:t xml:space="preserve">Valg af 2 bestyrelse medlemmer: på valg er Lasse Dam og Hanne Pedersen </w:t>
      </w:r>
      <w:r>
        <w:rPr>
          <w:rFonts w:ascii="Arial" w:hAnsi="Arial" w:cs="Arial"/>
          <w:b/>
          <w:bCs/>
          <w:color w:val="C00000"/>
        </w:rPr>
        <w:t xml:space="preserve">begge blev genvalgt </w:t>
      </w:r>
    </w:p>
    <w:p w14:paraId="43BE8D3C" w14:textId="77777777" w:rsidR="009169D5" w:rsidRDefault="009169D5">
      <w:pPr>
        <w:pStyle w:val="Listeafsnit"/>
        <w:rPr>
          <w:rFonts w:ascii="Arial" w:hAnsi="Arial" w:cs="Arial"/>
        </w:rPr>
      </w:pPr>
    </w:p>
    <w:p w14:paraId="43BE8D3D" w14:textId="77777777" w:rsidR="009169D5" w:rsidRDefault="00BE13A0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C) Valg af 2 suppleanter                                                                                                                     1. suppleant Chalotte Normann                                                                                                                   2. suppleant Else-Marie Andersen</w:t>
      </w:r>
    </w:p>
    <w:p w14:paraId="43BE8D3E" w14:textId="77777777" w:rsidR="009169D5" w:rsidRDefault="00BE13A0">
      <w:pPr>
        <w:spacing w:after="0"/>
      </w:pPr>
      <w:r>
        <w:rPr>
          <w:rFonts w:ascii="Times New Roman" w:hAnsi="Times New Roman"/>
          <w:b/>
          <w:bCs/>
          <w:sz w:val="28"/>
          <w:szCs w:val="28"/>
        </w:rPr>
        <w:t xml:space="preserve">      8</w:t>
      </w:r>
      <w:r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Arial" w:hAnsi="Arial" w:cs="Arial"/>
        </w:rPr>
        <w:t xml:space="preserve">Valg til repræsentantskabet </w:t>
      </w:r>
    </w:p>
    <w:p w14:paraId="43BE8D3F" w14:textId="77777777" w:rsidR="009169D5" w:rsidRDefault="00BE13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a) valg af 2 medlemmer </w:t>
      </w:r>
    </w:p>
    <w:p w14:paraId="43BE8D40" w14:textId="77777777" w:rsidR="009169D5" w:rsidRDefault="00BE13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Laila Inger Tanderup</w:t>
      </w:r>
    </w:p>
    <w:p w14:paraId="43BE8D41" w14:textId="77777777" w:rsidR="009169D5" w:rsidRDefault="00BE13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Lasse Dam</w:t>
      </w:r>
    </w:p>
    <w:p w14:paraId="43BE8D42" w14:textId="77777777" w:rsidR="009169D5" w:rsidRDefault="00BE13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3BE8D43" w14:textId="77777777" w:rsidR="009169D5" w:rsidRPr="00BE13A0" w:rsidRDefault="00BE13A0">
      <w:pPr>
        <w:spacing w:after="0"/>
        <w:rPr>
          <w:rFonts w:ascii="Arial" w:hAnsi="Arial" w:cs="Arial"/>
        </w:rPr>
      </w:pPr>
      <w:r w:rsidRPr="00BE13A0">
        <w:rPr>
          <w:rFonts w:ascii="Arial" w:hAnsi="Arial" w:cs="Arial"/>
        </w:rPr>
        <w:t xml:space="preserve">             b) Valg af 2 suppleanter</w:t>
      </w:r>
    </w:p>
    <w:p w14:paraId="43BE8D44" w14:textId="77777777" w:rsidR="009169D5" w:rsidRPr="00BE13A0" w:rsidRDefault="00BE13A0">
      <w:pPr>
        <w:pStyle w:val="Listeafsnit"/>
        <w:spacing w:after="0"/>
        <w:rPr>
          <w:rFonts w:ascii="Arial" w:hAnsi="Arial" w:cs="Arial"/>
        </w:rPr>
      </w:pPr>
      <w:r w:rsidRPr="00BE13A0">
        <w:rPr>
          <w:rFonts w:ascii="Arial" w:hAnsi="Arial" w:cs="Arial"/>
        </w:rPr>
        <w:t xml:space="preserve">  1 suppleant Peter Hansen</w:t>
      </w:r>
    </w:p>
    <w:p w14:paraId="43BE8D45" w14:textId="77777777" w:rsidR="009169D5" w:rsidRPr="00BE13A0" w:rsidRDefault="00BE13A0">
      <w:pPr>
        <w:spacing w:after="0"/>
        <w:ind w:left="795"/>
        <w:rPr>
          <w:rFonts w:ascii="Arial" w:hAnsi="Arial" w:cs="Arial"/>
        </w:rPr>
      </w:pPr>
      <w:r w:rsidRPr="00BE13A0">
        <w:rPr>
          <w:rFonts w:ascii="Arial" w:hAnsi="Arial" w:cs="Arial"/>
        </w:rPr>
        <w:t xml:space="preserve"> 2 suppleant Tom Jensen</w:t>
      </w:r>
    </w:p>
    <w:p w14:paraId="43BE8D46" w14:textId="77777777" w:rsidR="009169D5" w:rsidRPr="00BE13A0" w:rsidRDefault="00BE13A0">
      <w:pPr>
        <w:spacing w:after="0"/>
        <w:rPr>
          <w:rFonts w:ascii="Arial" w:hAnsi="Arial" w:cs="Arial"/>
          <w:b/>
          <w:bCs/>
        </w:rPr>
      </w:pPr>
      <w:r w:rsidRPr="00BE13A0">
        <w:rPr>
          <w:rFonts w:ascii="Arial" w:hAnsi="Arial" w:cs="Arial"/>
          <w:b/>
          <w:bCs/>
        </w:rPr>
        <w:t xml:space="preserve">  </w:t>
      </w:r>
    </w:p>
    <w:p w14:paraId="43BE8D47" w14:textId="77777777" w:rsidR="009169D5" w:rsidRPr="00BE13A0" w:rsidRDefault="00BE13A0">
      <w:pPr>
        <w:spacing w:after="0"/>
        <w:ind w:left="360"/>
        <w:rPr>
          <w:rFonts w:ascii="Arial" w:hAnsi="Arial" w:cs="Arial"/>
          <w:b/>
          <w:bCs/>
        </w:rPr>
      </w:pPr>
      <w:r w:rsidRPr="00BE13A0">
        <w:rPr>
          <w:rFonts w:ascii="Arial" w:hAnsi="Arial" w:cs="Arial"/>
          <w:b/>
          <w:bCs/>
        </w:rPr>
        <w:t>9. Evt .</w:t>
      </w:r>
    </w:p>
    <w:p w14:paraId="43BE8D48" w14:textId="77777777" w:rsidR="009169D5" w:rsidRDefault="00BE13A0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Der blev snakker om de nye gangstier i de 4 gårde.</w:t>
      </w:r>
    </w:p>
    <w:p w14:paraId="43BE8D49" w14:textId="77777777" w:rsidR="009169D5" w:rsidRDefault="00BE13A0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Det blev ligeledes talt om nu, hvor det snart er halloween om at det ville en god ide .at bruge </w:t>
      </w:r>
    </w:p>
    <w:p w14:paraId="43BE8D4A" w14:textId="77777777" w:rsidR="009169D5" w:rsidRDefault="00BE13A0">
      <w:pPr>
        <w:spacing w:after="0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Lergræskarhoveder</w:t>
      </w:r>
      <w:proofErr w:type="spellEnd"/>
      <w:r>
        <w:rPr>
          <w:rFonts w:ascii="Arial" w:hAnsi="Arial" w:cs="Arial"/>
        </w:rPr>
        <w:t xml:space="preserve"> i stedet for rigtige græskar, da vi har så mange rotter i afdelingen. Dér var mange som syntes det var en god ide.</w:t>
      </w:r>
    </w:p>
    <w:p w14:paraId="43BE8D4B" w14:textId="77777777" w:rsidR="009169D5" w:rsidRDefault="00BE13A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14:paraId="43BE8D4C" w14:textId="77777777" w:rsidR="009169D5" w:rsidRDefault="00BE13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3BE8D4D" w14:textId="77777777" w:rsidR="009169D5" w:rsidRDefault="009169D5">
      <w:pPr>
        <w:rPr>
          <w:rFonts w:ascii="Arial" w:hAnsi="Arial" w:cs="Arial"/>
        </w:rPr>
      </w:pPr>
    </w:p>
    <w:p w14:paraId="43BE8D4E" w14:textId="77777777" w:rsidR="009169D5" w:rsidRDefault="00BE13A0">
      <w:pPr>
        <w:suppressAutoHyphens w:val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Dirigenten takker for god ro og orden.</w:t>
      </w:r>
    </w:p>
    <w:p w14:paraId="43BE8D4F" w14:textId="77777777" w:rsidR="009169D5" w:rsidRDefault="009169D5">
      <w:pPr>
        <w:suppressAutoHyphens w:val="0"/>
        <w:ind w:left="720"/>
        <w:contextualSpacing/>
        <w:rPr>
          <w:rFonts w:ascii="Arial" w:hAnsi="Arial" w:cs="Arial"/>
        </w:rPr>
      </w:pPr>
    </w:p>
    <w:p w14:paraId="43BE8D50" w14:textId="77777777" w:rsidR="009169D5" w:rsidRDefault="00BE13A0">
      <w:pPr>
        <w:suppressAutoHyphens w:val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referent                                                                                                                 </w:t>
      </w:r>
    </w:p>
    <w:p w14:paraId="43BE8D51" w14:textId="77777777" w:rsidR="009169D5" w:rsidRDefault="00BE13A0">
      <w:pPr>
        <w:suppressAutoHyphens w:val="0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Hanne Pedersen</w:t>
      </w:r>
    </w:p>
    <w:p w14:paraId="43BE8D52" w14:textId="77777777" w:rsidR="009169D5" w:rsidRDefault="00BE13A0">
      <w:pPr>
        <w:suppressAutoHyphens w:val="0"/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14:paraId="43BE8D53" w14:textId="77777777" w:rsidR="009169D5" w:rsidRDefault="009169D5">
      <w:pPr>
        <w:rPr>
          <w:rFonts w:ascii="Arial" w:hAnsi="Arial" w:cs="Arial"/>
        </w:rPr>
      </w:pPr>
    </w:p>
    <w:sectPr w:rsidR="009169D5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8D0B" w14:textId="77777777" w:rsidR="00BE13A0" w:rsidRDefault="00BE13A0">
      <w:pPr>
        <w:spacing w:after="0" w:line="240" w:lineRule="auto"/>
      </w:pPr>
      <w:r>
        <w:separator/>
      </w:r>
    </w:p>
  </w:endnote>
  <w:endnote w:type="continuationSeparator" w:id="0">
    <w:p w14:paraId="43BE8D0D" w14:textId="77777777" w:rsidR="00BE13A0" w:rsidRDefault="00BE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8D07" w14:textId="77777777" w:rsidR="00BE13A0" w:rsidRDefault="00BE13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BE8D09" w14:textId="77777777" w:rsidR="00BE13A0" w:rsidRDefault="00BE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CC0"/>
    <w:multiLevelType w:val="multilevel"/>
    <w:tmpl w:val="420676B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34E747DA"/>
    <w:multiLevelType w:val="multilevel"/>
    <w:tmpl w:val="67129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D43715F"/>
    <w:multiLevelType w:val="multilevel"/>
    <w:tmpl w:val="39D8789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476069691">
    <w:abstractNumId w:val="1"/>
  </w:num>
  <w:num w:numId="2" w16cid:durableId="1356350576">
    <w:abstractNumId w:val="0"/>
  </w:num>
  <w:num w:numId="3" w16cid:durableId="140189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69D5"/>
    <w:rsid w:val="008052EE"/>
    <w:rsid w:val="009169D5"/>
    <w:rsid w:val="00B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8D07"/>
  <w15:docId w15:val="{898D1283-5F10-4231-8FDC-3FB97514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a-D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Pedersen</dc:creator>
  <dc:description/>
  <cp:lastModifiedBy>Hanne Pedersen</cp:lastModifiedBy>
  <cp:revision>2</cp:revision>
  <cp:lastPrinted>2025-10-08T14:32:00Z</cp:lastPrinted>
  <dcterms:created xsi:type="dcterms:W3CDTF">2025-10-09T10:19:00Z</dcterms:created>
  <dcterms:modified xsi:type="dcterms:W3CDTF">2025-10-09T10:19:00Z</dcterms:modified>
</cp:coreProperties>
</file>